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1312" w:rsidRDefault="008E398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1600200</wp:posOffset>
            </wp:positionH>
            <wp:positionV relativeFrom="page">
              <wp:posOffset>127</wp:posOffset>
            </wp:positionV>
            <wp:extent cx="4570730" cy="10055606"/>
            <wp:effectExtent l="0" t="0" r="127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che 8,5x11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730" cy="10055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C6DC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5470525</wp:posOffset>
            </wp:positionV>
            <wp:extent cx="2177780" cy="170751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remplacement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78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D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6946265</wp:posOffset>
                </wp:positionV>
                <wp:extent cx="4571203" cy="6350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203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41A7" w:rsidRDefault="00F541A7" w:rsidP="00D371F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Écrire le message </w:t>
                            </w:r>
                          </w:p>
                          <w:p w:rsidR="00D371F5" w:rsidRPr="00D371F5" w:rsidRDefault="00F541A7" w:rsidP="00D371F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votre choix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52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54.1pt;margin-top:546.95pt;width:359.95pt;height: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" filled="f" stroked="f" strokeweight=".5pt">
                <v:textbox inset="1.2pt">
                  <w:txbxContent>
                    <w:p w:rsidR="00F541A7" w:rsidRDefault="00F541A7" w:rsidP="00D371F5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 xml:space="preserve">Écrire le message </w:t>
                      </w:r>
                    </w:p>
                    <w:p w:rsidR="00D371F5" w:rsidRPr="00D371F5" w:rsidRDefault="00F541A7" w:rsidP="00D371F5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de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 xml:space="preserve"> votre choix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1312" w:rsidSect="00D371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355D" w:rsidRDefault="00F2355D" w:rsidP="007F2C11">
      <w:r>
        <w:separator/>
      </w:r>
    </w:p>
  </w:endnote>
  <w:endnote w:type="continuationSeparator" w:id="0">
    <w:p w:rsidR="00F2355D" w:rsidRDefault="00F2355D" w:rsidP="007F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355D" w:rsidRDefault="00F2355D" w:rsidP="007F2C11">
      <w:r>
        <w:separator/>
      </w:r>
    </w:p>
  </w:footnote>
  <w:footnote w:type="continuationSeparator" w:id="0">
    <w:p w:rsidR="00F2355D" w:rsidRDefault="00F2355D" w:rsidP="007F2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89"/>
    <w:rsid w:val="001F7E21"/>
    <w:rsid w:val="00470870"/>
    <w:rsid w:val="004B1312"/>
    <w:rsid w:val="004B2A55"/>
    <w:rsid w:val="004C6DC2"/>
    <w:rsid w:val="00557C31"/>
    <w:rsid w:val="00693187"/>
    <w:rsid w:val="007F2C11"/>
    <w:rsid w:val="0086630D"/>
    <w:rsid w:val="008E3989"/>
    <w:rsid w:val="009E0C34"/>
    <w:rsid w:val="009F1257"/>
    <w:rsid w:val="009F498D"/>
    <w:rsid w:val="00A317FC"/>
    <w:rsid w:val="00A43980"/>
    <w:rsid w:val="00AC4E41"/>
    <w:rsid w:val="00BB4F9A"/>
    <w:rsid w:val="00C270F3"/>
    <w:rsid w:val="00C53763"/>
    <w:rsid w:val="00C947EF"/>
    <w:rsid w:val="00D371F5"/>
    <w:rsid w:val="00D47683"/>
    <w:rsid w:val="00DA7FB6"/>
    <w:rsid w:val="00E17E04"/>
    <w:rsid w:val="00F2355D"/>
    <w:rsid w:val="00F541A7"/>
    <w:rsid w:val="00F9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3C65C-ECAD-C74F-816A-2E167CFB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2C1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F2C11"/>
  </w:style>
  <w:style w:type="paragraph" w:styleId="Pieddepage">
    <w:name w:val="footer"/>
    <w:basedOn w:val="Normal"/>
    <w:link w:val="PieddepageCar"/>
    <w:uiPriority w:val="99"/>
    <w:unhideWhenUsed/>
    <w:rsid w:val="007F2C1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2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erveur%201/Projets%201/FE2100/200309_Boite%20a%20outils%20thematique%20benevolat/Accroches-porte/Accroche-port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E88C95-FBD2-8641-AD01-40C56680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Accroche-porte.dotx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Chassé</dc:creator>
  <cp:keywords/>
  <dc:description/>
  <cp:lastModifiedBy>Bertrand Chassé</cp:lastModifiedBy>
  <cp:revision>2</cp:revision>
  <dcterms:created xsi:type="dcterms:W3CDTF">2020-05-19T18:40:00Z</dcterms:created>
  <dcterms:modified xsi:type="dcterms:W3CDTF">2020-05-19T19:08:00Z</dcterms:modified>
</cp:coreProperties>
</file>